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678"/>
        <w:gridCol w:w="5670"/>
      </w:tblGrid>
      <w:tr w:rsidR="00E1733F" w:rsidRPr="006006BF" w14:paraId="0CD33E42" w14:textId="77777777" w:rsidTr="000F18E1">
        <w:tc>
          <w:tcPr>
            <w:tcW w:w="4678" w:type="dxa"/>
          </w:tcPr>
          <w:p w14:paraId="7ACF5831" w14:textId="77777777" w:rsidR="00E1733F" w:rsidRPr="006006BF" w:rsidRDefault="00E1733F" w:rsidP="00B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006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UBND TỈNH LÂM ĐỒNG</w:t>
            </w:r>
          </w:p>
          <w:p w14:paraId="7F773D58" w14:textId="4D890DF2" w:rsidR="00E1733F" w:rsidRPr="00542CEE" w:rsidRDefault="00E1733F" w:rsidP="00B050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42CEE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D647DEC" wp14:editId="333F9184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224155</wp:posOffset>
                      </wp:positionV>
                      <wp:extent cx="1035685" cy="0"/>
                      <wp:effectExtent l="0" t="0" r="1206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05045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05pt,17.65pt" to="138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nElsAEAAEgDAAAOAAAAZHJzL2Uyb0RvYy54bWysU8Fu2zAMvQ/YPwi6L3YypOi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"/>
                  </w:pict>
                </mc:Fallback>
              </mc:AlternateContent>
            </w:r>
            <w:r w:rsidRPr="00542C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SỞ GIÁO D</w:t>
            </w:r>
            <w:r w:rsidR="00726CE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Ụ</w:t>
            </w:r>
            <w:r w:rsidRPr="00542CE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 VÀ ĐÀO TẠO</w:t>
            </w:r>
          </w:p>
          <w:p w14:paraId="1C794864" w14:textId="287692C0" w:rsidR="00E1733F" w:rsidRPr="006006BF" w:rsidRDefault="00E1733F" w:rsidP="00C67207">
            <w:pPr>
              <w:tabs>
                <w:tab w:val="left" w:pos="69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06BF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</w:r>
            <w:r w:rsidRPr="006006BF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Số: </w:t>
            </w:r>
            <w:r w:rsidR="00C672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7D0D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672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F31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C0B71">
              <w:rPr>
                <w:rFonts w:ascii="Times New Roman" w:eastAsia="Times New Roman" w:hAnsi="Times New Roman" w:cs="Times New Roman"/>
                <w:sz w:val="26"/>
                <w:szCs w:val="26"/>
              </w:rPr>
              <w:t>/SGDĐT-GDTrH</w:t>
            </w:r>
          </w:p>
          <w:p w14:paraId="210EF08A" w14:textId="3944F7EE" w:rsidR="00D367B4" w:rsidRDefault="00E1733F" w:rsidP="00F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26">
              <w:rPr>
                <w:rFonts w:ascii="Times New Roman" w:eastAsia="Times New Roman" w:hAnsi="Times New Roman" w:cs="Times New Roman"/>
                <w:sz w:val="24"/>
                <w:szCs w:val="24"/>
              </w:rPr>
              <w:t>V/v</w:t>
            </w:r>
            <w:r w:rsidR="001E1226" w:rsidRPr="001E1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phát động</w:t>
            </w:r>
            <w:r w:rsidRPr="001E1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3D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hưởng ứng </w:t>
            </w:r>
            <w:r w:rsidRPr="001E1226">
              <w:rPr>
                <w:rFonts w:ascii="Times New Roman" w:eastAsia="Times New Roman" w:hAnsi="Times New Roman" w:cs="Times New Roman"/>
                <w:sz w:val="24"/>
                <w:szCs w:val="24"/>
              </w:rPr>
              <w:t>Cuộc thi</w:t>
            </w:r>
          </w:p>
          <w:p w14:paraId="11A4D257" w14:textId="7A3275B3" w:rsidR="00873CC9" w:rsidRDefault="00E1733F" w:rsidP="00F2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3CC9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D367B4">
              <w:rPr>
                <w:rFonts w:ascii="Times New Roman" w:eastAsia="Times New Roman" w:hAnsi="Times New Roman" w:cs="Times New Roman"/>
                <w:sz w:val="24"/>
                <w:szCs w:val="24"/>
              </w:rPr>
              <w:t>Vẽ tương lai biển - Viết tương lai em”</w:t>
            </w:r>
            <w:r w:rsidR="00873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2B44C9" w14:textId="77777777" w:rsidR="00E1733F" w:rsidRPr="006006BF" w:rsidRDefault="00E1733F" w:rsidP="0087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FA9614" w14:textId="77777777" w:rsidR="00E1733F" w:rsidRPr="006006BF" w:rsidRDefault="00E1733F" w:rsidP="00B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006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006BF"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14:paraId="445C6CE9" w14:textId="77777777" w:rsidR="00E1733F" w:rsidRPr="006006BF" w:rsidRDefault="00E1733F" w:rsidP="00B050E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006BF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BE3312" wp14:editId="23BA0345">
                      <wp:simplePos x="0" y="0"/>
                      <wp:positionH relativeFrom="column">
                        <wp:posOffset>599266</wp:posOffset>
                      </wp:positionH>
                      <wp:positionV relativeFrom="paragraph">
                        <wp:posOffset>220151</wp:posOffset>
                      </wp:positionV>
                      <wp:extent cx="2236494" cy="0"/>
                      <wp:effectExtent l="0" t="0" r="114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64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5000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2pt,17.35pt" to="223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"/>
                  </w:pict>
                </mc:Fallback>
              </mc:AlternateContent>
            </w:r>
            <w:r w:rsidR="00626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  <w:p w14:paraId="28CAF2D9" w14:textId="7F58C40F" w:rsidR="00E1733F" w:rsidRPr="00B64504" w:rsidRDefault="0091287C" w:rsidP="00EF6A3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Lâm Đồng, ngày</w:t>
            </w:r>
            <w:r w:rsidR="005B174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C672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420E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="00C672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733F" w:rsidRPr="00B64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D367B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2F315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733F" w:rsidRPr="00B64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 202</w:t>
            </w:r>
            <w:r w:rsidR="00D367B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63DBADBF" w14:textId="77777777" w:rsidR="00037B25" w:rsidRPr="00037B25" w:rsidRDefault="00E1733F" w:rsidP="00F65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16"/>
          <w:szCs w:val="16"/>
        </w:rPr>
      </w:pPr>
      <w:r w:rsidRPr="006006B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</w:r>
      <w:r w:rsidR="00C6720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</w:t>
      </w:r>
    </w:p>
    <w:p w14:paraId="1F083223" w14:textId="60589122" w:rsidR="00E1733F" w:rsidRPr="00F26191" w:rsidRDefault="00037B25" w:rsidP="000F18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</w:t>
      </w:r>
      <w:r w:rsidR="00E1733F" w:rsidRPr="00F26191">
        <w:rPr>
          <w:rFonts w:ascii="Times New Roman" w:eastAsia="Times New Roman" w:hAnsi="Times New Roman" w:cs="Times New Roman"/>
          <w:bCs/>
          <w:iCs/>
          <w:sz w:val="28"/>
          <w:szCs w:val="28"/>
        </w:rPr>
        <w:t>Kính gửi</w:t>
      </w:r>
      <w:r w:rsidR="00B64504" w:rsidRPr="00F26191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C67207" w:rsidRPr="00F26191">
        <w:rPr>
          <w:rFonts w:ascii="Times New Roman" w:eastAsia="Times New Roman" w:hAnsi="Times New Roman" w:cs="Times New Roman"/>
          <w:bCs/>
          <w:sz w:val="28"/>
          <w:szCs w:val="28"/>
        </w:rPr>
        <w:t xml:space="preserve"> Phòng Giáo dục và Đào tạo các huyện, thành phố</w:t>
      </w:r>
    </w:p>
    <w:p w14:paraId="60888A29" w14:textId="40C4B4C5" w:rsidR="001A63EB" w:rsidRPr="00F26191" w:rsidRDefault="001A63EB" w:rsidP="00F26191">
      <w:pPr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6191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14:paraId="1E6E4B96" w14:textId="05C98730" w:rsidR="0042360E" w:rsidRPr="00F26191" w:rsidRDefault="000F18E1" w:rsidP="008F248D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Thực hiện Công văn </w:t>
      </w:r>
      <w:r w:rsidR="001E1226" w:rsidRPr="00F26191">
        <w:rPr>
          <w:rFonts w:ascii="Times New Roman" w:hAnsi="Times New Roman" w:cs="Times New Roman"/>
          <w:sz w:val="28"/>
          <w:szCs w:val="28"/>
        </w:rPr>
        <w:t xml:space="preserve">số </w:t>
      </w:r>
      <w:r w:rsidR="00D367B4">
        <w:rPr>
          <w:rFonts w:ascii="Times New Roman" w:hAnsi="Times New Roman" w:cs="Times New Roman"/>
          <w:sz w:val="28"/>
          <w:szCs w:val="28"/>
        </w:rPr>
        <w:t>239</w:t>
      </w:r>
      <w:r w:rsidR="001E1226" w:rsidRPr="00F26191">
        <w:rPr>
          <w:rFonts w:ascii="Times New Roman" w:hAnsi="Times New Roman" w:cs="Times New Roman"/>
          <w:sz w:val="28"/>
          <w:szCs w:val="28"/>
        </w:rPr>
        <w:t>/</w:t>
      </w:r>
      <w:r w:rsidR="00D367B4">
        <w:rPr>
          <w:rFonts w:ascii="Times New Roman" w:hAnsi="Times New Roman" w:cs="Times New Roman"/>
          <w:sz w:val="28"/>
          <w:szCs w:val="28"/>
        </w:rPr>
        <w:t>VKHGDVN</w:t>
      </w:r>
      <w:r w:rsidR="001E1226" w:rsidRPr="000F18E1">
        <w:rPr>
          <w:rFonts w:ascii="Times New Roman" w:hAnsi="Times New Roman" w:cs="Times New Roman"/>
          <w:sz w:val="28"/>
          <w:szCs w:val="28"/>
        </w:rPr>
        <w:t xml:space="preserve"> ngày </w:t>
      </w:r>
      <w:r w:rsidRPr="000F18E1">
        <w:rPr>
          <w:rFonts w:ascii="Times New Roman" w:hAnsi="Times New Roman" w:cs="Times New Roman"/>
          <w:sz w:val="28"/>
          <w:szCs w:val="28"/>
        </w:rPr>
        <w:t>2</w:t>
      </w:r>
      <w:r w:rsidR="00D367B4">
        <w:rPr>
          <w:rFonts w:ascii="Times New Roman" w:hAnsi="Times New Roman" w:cs="Times New Roman"/>
          <w:sz w:val="28"/>
          <w:szCs w:val="28"/>
        </w:rPr>
        <w:t>3</w:t>
      </w:r>
      <w:r w:rsidR="001E1226" w:rsidRPr="000F18E1">
        <w:rPr>
          <w:rFonts w:ascii="Times New Roman" w:hAnsi="Times New Roman" w:cs="Times New Roman"/>
          <w:sz w:val="28"/>
          <w:szCs w:val="28"/>
        </w:rPr>
        <w:t>/</w:t>
      </w:r>
      <w:r w:rsidR="00D367B4">
        <w:rPr>
          <w:rFonts w:ascii="Times New Roman" w:hAnsi="Times New Roman" w:cs="Times New Roman"/>
          <w:sz w:val="28"/>
          <w:szCs w:val="28"/>
        </w:rPr>
        <w:t>5</w:t>
      </w:r>
      <w:r w:rsidR="001E1226" w:rsidRPr="000F18E1">
        <w:rPr>
          <w:rFonts w:ascii="Times New Roman" w:hAnsi="Times New Roman" w:cs="Times New Roman"/>
          <w:sz w:val="28"/>
          <w:szCs w:val="28"/>
        </w:rPr>
        <w:t>/202</w:t>
      </w:r>
      <w:r w:rsidR="00D367B4">
        <w:rPr>
          <w:rFonts w:ascii="Times New Roman" w:hAnsi="Times New Roman" w:cs="Times New Roman"/>
          <w:sz w:val="28"/>
          <w:szCs w:val="28"/>
        </w:rPr>
        <w:t>5</w:t>
      </w:r>
      <w:r w:rsidR="001E1226" w:rsidRPr="000F18E1">
        <w:rPr>
          <w:rFonts w:ascii="Times New Roman" w:hAnsi="Times New Roman" w:cs="Times New Roman"/>
          <w:sz w:val="28"/>
          <w:szCs w:val="28"/>
        </w:rPr>
        <w:t xml:space="preserve"> </w:t>
      </w:r>
      <w:r w:rsidR="00FB23CB">
        <w:rPr>
          <w:rFonts w:ascii="Times New Roman" w:hAnsi="Times New Roman" w:cs="Times New Roman"/>
          <w:sz w:val="28"/>
          <w:szCs w:val="28"/>
        </w:rPr>
        <w:t xml:space="preserve">của </w:t>
      </w:r>
      <w:r w:rsidR="00D367B4">
        <w:rPr>
          <w:rFonts w:ascii="Times New Roman" w:hAnsi="Times New Roman" w:cs="Times New Roman"/>
          <w:sz w:val="28"/>
          <w:szCs w:val="28"/>
        </w:rPr>
        <w:t>Viện Khoa học Giáo dục Việt nam</w:t>
      </w:r>
      <w:r w:rsidR="00FB23CB">
        <w:rPr>
          <w:rFonts w:ascii="Times New Roman" w:hAnsi="Times New Roman" w:cs="Times New Roman"/>
          <w:sz w:val="28"/>
          <w:szCs w:val="28"/>
        </w:rPr>
        <w:t xml:space="preserve"> </w:t>
      </w:r>
      <w:r w:rsidR="001E1226" w:rsidRPr="000F18E1">
        <w:rPr>
          <w:rFonts w:ascii="Times New Roman" w:hAnsi="Times New Roman" w:cs="Times New Roman"/>
          <w:sz w:val="28"/>
          <w:szCs w:val="28"/>
        </w:rPr>
        <w:t>về 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7B4">
        <w:rPr>
          <w:rFonts w:ascii="Times New Roman" w:hAnsi="Times New Roman" w:cs="Times New Roman"/>
          <w:sz w:val="28"/>
          <w:szCs w:val="28"/>
        </w:rPr>
        <w:t>phối hợp thông báo</w:t>
      </w:r>
      <w:r w:rsidRPr="000F18E1">
        <w:rPr>
          <w:rFonts w:ascii="Times New Roman" w:hAnsi="Times New Roman" w:cs="Times New Roman"/>
          <w:sz w:val="28"/>
          <w:szCs w:val="28"/>
        </w:rPr>
        <w:t xml:space="preserve"> </w:t>
      </w:r>
      <w:r w:rsidRPr="000F18E1">
        <w:rPr>
          <w:rFonts w:ascii="Times New Roman" w:eastAsia="Times New Roman" w:hAnsi="Times New Roman" w:cs="Times New Roman"/>
          <w:sz w:val="28"/>
          <w:szCs w:val="28"/>
        </w:rPr>
        <w:t>Cuộc thi “</w:t>
      </w:r>
      <w:r w:rsidR="00D367B4">
        <w:rPr>
          <w:rFonts w:ascii="Times New Roman" w:eastAsia="Times New Roman" w:hAnsi="Times New Roman" w:cs="Times New Roman"/>
          <w:sz w:val="28"/>
          <w:szCs w:val="28"/>
        </w:rPr>
        <w:t>Vẽ</w:t>
      </w:r>
      <w:r w:rsidR="00D367B4" w:rsidRPr="00D367B4">
        <w:t xml:space="preserve"> </w:t>
      </w:r>
      <w:r w:rsidR="00D367B4" w:rsidRPr="00D367B4">
        <w:rPr>
          <w:rFonts w:ascii="Times New Roman" w:eastAsia="Times New Roman" w:hAnsi="Times New Roman" w:cs="Times New Roman"/>
          <w:sz w:val="28"/>
          <w:szCs w:val="28"/>
        </w:rPr>
        <w:t>tương lai biển - Viết tương lai em”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E1226" w:rsidRPr="00F26191">
        <w:rPr>
          <w:rFonts w:ascii="Times New Roman" w:hAnsi="Times New Roman" w:cs="Times New Roman"/>
          <w:sz w:val="28"/>
          <w:szCs w:val="28"/>
        </w:rPr>
        <w:t xml:space="preserve">Sở Giáo dục và Đào tạo </w:t>
      </w:r>
      <w:r w:rsidR="00F6564C" w:rsidRPr="00F26191">
        <w:rPr>
          <w:rFonts w:ascii="Times New Roman" w:hAnsi="Times New Roman" w:cs="Times New Roman"/>
          <w:sz w:val="28"/>
          <w:szCs w:val="28"/>
        </w:rPr>
        <w:t>đề nghị</w:t>
      </w:r>
      <w:r w:rsidR="00D367B4">
        <w:rPr>
          <w:rFonts w:ascii="Times New Roman" w:hAnsi="Times New Roman" w:cs="Times New Roman"/>
          <w:sz w:val="28"/>
          <w:szCs w:val="28"/>
        </w:rPr>
        <w:t xml:space="preserve"> P</w:t>
      </w:r>
      <w:r w:rsidR="00F6564C" w:rsidRPr="00F26191">
        <w:rPr>
          <w:rFonts w:ascii="Times New Roman" w:hAnsi="Times New Roman" w:cs="Times New Roman"/>
          <w:sz w:val="28"/>
          <w:szCs w:val="28"/>
        </w:rPr>
        <w:t>hòng Giáo dục và Đào tạo các huyện, thành phố</w:t>
      </w:r>
      <w:r w:rsidR="00F6564C" w:rsidRPr="00F261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67B4">
        <w:rPr>
          <w:rFonts w:ascii="Times New Roman" w:eastAsia="Times New Roman" w:hAnsi="Times New Roman" w:cs="Times New Roman"/>
          <w:bCs/>
          <w:sz w:val="28"/>
          <w:szCs w:val="28"/>
        </w:rPr>
        <w:t>triển khai</w:t>
      </w:r>
      <w:r w:rsidR="00C25590" w:rsidRPr="00F26191">
        <w:rPr>
          <w:rFonts w:ascii="Times New Roman" w:hAnsi="Times New Roman" w:cs="Times New Roman"/>
          <w:sz w:val="28"/>
          <w:szCs w:val="28"/>
        </w:rPr>
        <w:t xml:space="preserve"> </w:t>
      </w:r>
      <w:r w:rsidR="005459AC" w:rsidRPr="00F26191">
        <w:rPr>
          <w:rFonts w:ascii="Times New Roman" w:hAnsi="Times New Roman" w:cs="Times New Roman"/>
          <w:sz w:val="28"/>
          <w:szCs w:val="28"/>
        </w:rPr>
        <w:t>nội</w:t>
      </w:r>
      <w:r w:rsidR="002719D8" w:rsidRPr="00F26191">
        <w:rPr>
          <w:rFonts w:ascii="Times New Roman" w:hAnsi="Times New Roman" w:cs="Times New Roman"/>
          <w:sz w:val="28"/>
          <w:szCs w:val="28"/>
        </w:rPr>
        <w:t xml:space="preserve"> </w:t>
      </w:r>
      <w:r w:rsidR="005459AC" w:rsidRPr="00F26191">
        <w:rPr>
          <w:rFonts w:ascii="Times New Roman" w:hAnsi="Times New Roman" w:cs="Times New Roman"/>
          <w:sz w:val="28"/>
          <w:szCs w:val="28"/>
        </w:rPr>
        <w:t>dung</w:t>
      </w:r>
      <w:r w:rsidR="002719D8" w:rsidRPr="00F26191">
        <w:rPr>
          <w:rFonts w:ascii="Times New Roman" w:hAnsi="Times New Roman" w:cs="Times New Roman"/>
          <w:sz w:val="28"/>
          <w:szCs w:val="28"/>
        </w:rPr>
        <w:t xml:space="preserve"> </w:t>
      </w:r>
      <w:r w:rsidR="005459AC" w:rsidRPr="00F26191">
        <w:rPr>
          <w:rFonts w:ascii="Times New Roman" w:hAnsi="Times New Roman" w:cs="Times New Roman"/>
          <w:sz w:val="28"/>
          <w:szCs w:val="28"/>
        </w:rPr>
        <w:t>sau:</w:t>
      </w:r>
    </w:p>
    <w:p w14:paraId="52687AC6" w14:textId="0D467EEE" w:rsidR="001E1226" w:rsidRPr="00F26191" w:rsidRDefault="008F248D" w:rsidP="008F248D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Tuyên truyền, p</w:t>
      </w:r>
      <w:r w:rsidR="0064326F" w:rsidRPr="00F26191">
        <w:rPr>
          <w:rFonts w:ascii="Times New Roman" w:hAnsi="Times New Roman" w:cs="Times New Roman"/>
          <w:sz w:val="28"/>
          <w:szCs w:val="28"/>
        </w:rPr>
        <w:t>hát động</w:t>
      </w:r>
      <w:r w:rsidR="00D50C5D" w:rsidRPr="00F26191">
        <w:rPr>
          <w:rFonts w:ascii="Times New Roman" w:hAnsi="Times New Roman" w:cs="Times New Roman"/>
          <w:sz w:val="28"/>
          <w:szCs w:val="28"/>
        </w:rPr>
        <w:t xml:space="preserve"> </w:t>
      </w:r>
      <w:r w:rsidR="00775759" w:rsidRPr="00726CE1">
        <w:rPr>
          <w:rFonts w:ascii="Times New Roman" w:hAnsi="Times New Roman" w:cs="Times New Roman"/>
          <w:sz w:val="28"/>
          <w:szCs w:val="28"/>
        </w:rPr>
        <w:t xml:space="preserve">cho các em học sinh tích cực tham gia, hưởng ứng </w:t>
      </w:r>
      <w:r w:rsidR="00775759" w:rsidRPr="00F26191">
        <w:rPr>
          <w:rFonts w:ascii="Times New Roman" w:hAnsi="Times New Roman" w:cs="Times New Roman"/>
          <w:sz w:val="28"/>
          <w:szCs w:val="28"/>
        </w:rPr>
        <w:t xml:space="preserve">Cuộc thi </w:t>
      </w:r>
      <w:r w:rsidR="000F18E1" w:rsidRPr="000F18E1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D367B4">
        <w:rPr>
          <w:rFonts w:ascii="Times New Roman" w:eastAsia="Times New Roman" w:hAnsi="Times New Roman" w:cs="Times New Roman"/>
          <w:sz w:val="28"/>
          <w:szCs w:val="28"/>
        </w:rPr>
        <w:t xml:space="preserve">Vẽ </w:t>
      </w:r>
      <w:r w:rsidR="00D367B4" w:rsidRPr="00D367B4">
        <w:rPr>
          <w:rFonts w:ascii="Times New Roman" w:eastAsia="Times New Roman" w:hAnsi="Times New Roman" w:cs="Times New Roman"/>
          <w:sz w:val="28"/>
          <w:szCs w:val="28"/>
        </w:rPr>
        <w:t>tương lai biển - Viết tương lai em”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</w:t>
      </w:r>
      <w:r w:rsidR="00775759" w:rsidRPr="00F26191">
        <w:rPr>
          <w:rFonts w:ascii="Times New Roman" w:hAnsi="Times New Roman" w:cs="Times New Roman"/>
          <w:sz w:val="28"/>
          <w:szCs w:val="28"/>
        </w:rPr>
        <w:t xml:space="preserve">ảm bảo chất lượng, thiết thực, hiệu </w:t>
      </w:r>
      <w:r>
        <w:rPr>
          <w:rFonts w:ascii="Times New Roman" w:hAnsi="Times New Roman" w:cs="Times New Roman"/>
          <w:sz w:val="28"/>
          <w:szCs w:val="28"/>
        </w:rPr>
        <w:t>quả.</w:t>
      </w:r>
    </w:p>
    <w:p w14:paraId="0D3AE6D5" w14:textId="01868FF5" w:rsidR="008A2E0A" w:rsidRPr="008F248D" w:rsidRDefault="00A545FD" w:rsidP="008F248D">
      <w:pPr>
        <w:spacing w:before="120" w:after="12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61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E0A" w:rsidRPr="008F248D">
        <w:rPr>
          <w:rFonts w:ascii="Times New Roman" w:hAnsi="Times New Roman" w:cs="Times New Roman"/>
          <w:i/>
          <w:sz w:val="28"/>
          <w:szCs w:val="28"/>
        </w:rPr>
        <w:t>(Gửi kèm</w:t>
      </w:r>
      <w:r w:rsidR="008F248D" w:rsidRPr="008F2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67B4">
        <w:rPr>
          <w:rFonts w:ascii="Times New Roman" w:hAnsi="Times New Roman" w:cs="Times New Roman"/>
          <w:i/>
          <w:sz w:val="28"/>
          <w:szCs w:val="28"/>
        </w:rPr>
        <w:t xml:space="preserve">Thông báo và </w:t>
      </w:r>
      <w:r w:rsidR="008F248D" w:rsidRPr="008F248D">
        <w:rPr>
          <w:rFonts w:ascii="Times New Roman" w:hAnsi="Times New Roman" w:cs="Times New Roman"/>
          <w:i/>
          <w:sz w:val="28"/>
          <w:szCs w:val="28"/>
        </w:rPr>
        <w:t>Thể lệ Cuộc thi “</w:t>
      </w:r>
      <w:r w:rsidR="008F248D" w:rsidRPr="008F248D">
        <w:rPr>
          <w:rFonts w:ascii="Times New Roman" w:eastAsia="Times New Roman" w:hAnsi="Times New Roman" w:cs="Times New Roman"/>
          <w:i/>
          <w:sz w:val="28"/>
          <w:szCs w:val="28"/>
        </w:rPr>
        <w:t xml:space="preserve">Vẽ </w:t>
      </w:r>
      <w:r w:rsidR="00D367B4">
        <w:rPr>
          <w:rFonts w:ascii="Times New Roman" w:eastAsia="Times New Roman" w:hAnsi="Times New Roman" w:cs="Times New Roman"/>
          <w:i/>
          <w:sz w:val="28"/>
          <w:szCs w:val="28"/>
        </w:rPr>
        <w:t>tương lai biển - Viết tương lai em</w:t>
      </w:r>
      <w:r w:rsidR="008F248D" w:rsidRPr="008F248D">
        <w:rPr>
          <w:rFonts w:ascii="Times New Roman" w:eastAsia="Times New Roman" w:hAnsi="Times New Roman" w:cs="Times New Roman"/>
          <w:i/>
          <w:sz w:val="28"/>
          <w:szCs w:val="28"/>
        </w:rPr>
        <w:t>”</w:t>
      </w:r>
      <w:r w:rsidR="00F26191" w:rsidRPr="008F248D">
        <w:rPr>
          <w:rFonts w:ascii="Times New Roman" w:hAnsi="Times New Roman" w:cs="Times New Roman"/>
          <w:i/>
          <w:sz w:val="28"/>
          <w:szCs w:val="28"/>
        </w:rPr>
        <w:t>)</w:t>
      </w:r>
      <w:r w:rsidR="008A2E0A" w:rsidRPr="008F248D">
        <w:rPr>
          <w:rFonts w:ascii="Times New Roman" w:hAnsi="Times New Roman" w:cs="Times New Roman"/>
          <w:i/>
          <w:sz w:val="28"/>
          <w:szCs w:val="28"/>
        </w:rPr>
        <w:t xml:space="preserve">./. </w:t>
      </w:r>
    </w:p>
    <w:p w14:paraId="27B6383F" w14:textId="77777777" w:rsidR="00AC04E3" w:rsidRPr="005E0036" w:rsidRDefault="00AC04E3" w:rsidP="00AC04E3">
      <w:pPr>
        <w:spacing w:after="120" w:line="300" w:lineRule="auto"/>
        <w:ind w:firstLine="709"/>
        <w:jc w:val="both"/>
        <w:rPr>
          <w:rFonts w:ascii="Times New Roman" w:hAnsi="Times New Roman" w:cs="Times New Roman"/>
          <w:sz w:val="2"/>
          <w:szCs w:val="2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4"/>
        <w:gridCol w:w="4506"/>
      </w:tblGrid>
      <w:tr w:rsidR="00E1733F" w:rsidRPr="006006BF" w14:paraId="2EDBA06C" w14:textId="77777777" w:rsidTr="00B64D28">
        <w:tc>
          <w:tcPr>
            <w:tcW w:w="2575" w:type="pct"/>
          </w:tcPr>
          <w:p w14:paraId="14988B93" w14:textId="77777777" w:rsidR="00E1733F" w:rsidRPr="00F26191" w:rsidRDefault="00E1733F" w:rsidP="00B050E0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619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>Nơi nhận:</w:t>
            </w:r>
            <w:r w:rsidRPr="00F261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2F5334" w14:textId="77777777" w:rsidR="00E1733F" w:rsidRDefault="00E1733F" w:rsidP="00B050E0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15F2D">
              <w:rPr>
                <w:rFonts w:ascii="Times New Roman" w:eastAsia="Times New Roman" w:hAnsi="Times New Roman" w:cs="Times New Roman"/>
              </w:rPr>
              <w:t xml:space="preserve">- Như trên; </w:t>
            </w:r>
          </w:p>
          <w:p w14:paraId="7E860987" w14:textId="30684A07" w:rsidR="00E1733F" w:rsidRPr="006006BF" w:rsidRDefault="004C5CE0" w:rsidP="00D367B4">
            <w:pPr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C9279F">
              <w:rPr>
                <w:rFonts w:ascii="Times New Roman" w:eastAsia="Times New Roman" w:hAnsi="Times New Roman" w:cs="Times New Roman"/>
              </w:rPr>
              <w:t xml:space="preserve"> </w:t>
            </w:r>
            <w:r w:rsidR="006C5A42">
              <w:rPr>
                <w:rFonts w:ascii="Times New Roman" w:eastAsia="Times New Roman" w:hAnsi="Times New Roman" w:cs="Times New Roman"/>
              </w:rPr>
              <w:t>Lưu: VT</w:t>
            </w:r>
            <w:r w:rsidR="00F26191">
              <w:rPr>
                <w:rFonts w:ascii="Times New Roman" w:eastAsia="Times New Roman" w:hAnsi="Times New Roman" w:cs="Times New Roman"/>
              </w:rPr>
              <w:t>,</w:t>
            </w:r>
            <w:r w:rsidR="006C5A42">
              <w:rPr>
                <w:rFonts w:ascii="Times New Roman" w:eastAsia="Times New Roman" w:hAnsi="Times New Roman" w:cs="Times New Roman"/>
              </w:rPr>
              <w:t xml:space="preserve"> GDT</w:t>
            </w:r>
            <w:r w:rsidR="00D367B4">
              <w:rPr>
                <w:rFonts w:ascii="Times New Roman" w:eastAsia="Times New Roman" w:hAnsi="Times New Roman" w:cs="Times New Roman"/>
              </w:rPr>
              <w:t>MN-GDPT</w:t>
            </w:r>
            <w:r w:rsidR="00B64D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25" w:type="pct"/>
          </w:tcPr>
          <w:p w14:paraId="7728711B" w14:textId="77777777" w:rsidR="00E1733F" w:rsidRPr="00B64504" w:rsidRDefault="00E1733F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45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BO"/>
              </w:rPr>
              <w:t>KT. GIÁM ĐỐC</w:t>
            </w:r>
          </w:p>
          <w:p w14:paraId="65881CC1" w14:textId="77777777" w:rsidR="00E1733F" w:rsidRPr="00B64504" w:rsidRDefault="00E1733F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4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 GIÁM ĐỐC</w:t>
            </w:r>
          </w:p>
          <w:p w14:paraId="31C4135F" w14:textId="77777777" w:rsidR="00E1733F" w:rsidRPr="00B64504" w:rsidRDefault="00E1733F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A27F5A2" w14:textId="77777777" w:rsidR="00E1733F" w:rsidRPr="00B64504" w:rsidRDefault="00E1733F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A0724AF" w14:textId="77777777" w:rsidR="00E1733F" w:rsidRDefault="00E1733F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174FCC" w14:textId="77777777" w:rsidR="009156B4" w:rsidRDefault="009156B4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5D39A0" w14:textId="77777777" w:rsidR="009156B4" w:rsidRPr="00B64504" w:rsidRDefault="009156B4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F7873FC" w14:textId="77777777" w:rsidR="00E1733F" w:rsidRPr="00B64504" w:rsidRDefault="00E1733F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B06619D" w14:textId="345F5514" w:rsidR="00E1733F" w:rsidRPr="00B64D28" w:rsidRDefault="00D367B4" w:rsidP="00B64D28">
            <w:pPr>
              <w:tabs>
                <w:tab w:val="left" w:pos="8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Phan Đức Thái</w:t>
            </w:r>
            <w:r w:rsidR="00E1733F" w:rsidRPr="006006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</w:tr>
    </w:tbl>
    <w:p w14:paraId="3AA627A7" w14:textId="77777777" w:rsidR="00E1733F" w:rsidRPr="006006BF" w:rsidRDefault="00E1733F" w:rsidP="00E17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4BF209" w14:textId="77777777" w:rsidR="00E1733F" w:rsidRPr="006006BF" w:rsidRDefault="00E1733F" w:rsidP="00E17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90F7DE" w14:textId="77777777" w:rsidR="00E1733F" w:rsidRPr="006006BF" w:rsidRDefault="00E1733F" w:rsidP="00E17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81ED1E" w14:textId="77777777" w:rsidR="00E1733F" w:rsidRPr="006006BF" w:rsidRDefault="00E1733F" w:rsidP="00E17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728033" w14:textId="77777777" w:rsidR="00E1733F" w:rsidRPr="006006BF" w:rsidRDefault="00E1733F" w:rsidP="00E173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ACF860" w14:textId="77777777" w:rsidR="00E1733F" w:rsidRPr="006006BF" w:rsidRDefault="00E1733F" w:rsidP="00E1733F">
      <w:pPr>
        <w:rPr>
          <w:rFonts w:ascii="Times New Roman" w:hAnsi="Times New Roman" w:cs="Times New Roman"/>
        </w:rPr>
      </w:pPr>
    </w:p>
    <w:p w14:paraId="3FC1382B" w14:textId="77777777" w:rsidR="00E1733F" w:rsidRDefault="00E1733F" w:rsidP="00E1733F"/>
    <w:p w14:paraId="7294936C" w14:textId="77777777" w:rsidR="00E1733F" w:rsidRDefault="00E1733F" w:rsidP="00E1733F"/>
    <w:sectPr w:rsidR="00E1733F" w:rsidSect="00F07348">
      <w:pgSz w:w="11909" w:h="16834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7FCD"/>
    <w:multiLevelType w:val="hybridMultilevel"/>
    <w:tmpl w:val="E9FC08D8"/>
    <w:lvl w:ilvl="0" w:tplc="16505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001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33F"/>
    <w:rsid w:val="00003228"/>
    <w:rsid w:val="00006EA2"/>
    <w:rsid w:val="00024AFD"/>
    <w:rsid w:val="00031C52"/>
    <w:rsid w:val="00037B25"/>
    <w:rsid w:val="000437AD"/>
    <w:rsid w:val="000E0BA1"/>
    <w:rsid w:val="000F18E1"/>
    <w:rsid w:val="00104502"/>
    <w:rsid w:val="00137565"/>
    <w:rsid w:val="001A206A"/>
    <w:rsid w:val="001A63EB"/>
    <w:rsid w:val="001B7681"/>
    <w:rsid w:val="001D57F9"/>
    <w:rsid w:val="001E1226"/>
    <w:rsid w:val="001E522E"/>
    <w:rsid w:val="00235AC3"/>
    <w:rsid w:val="00242811"/>
    <w:rsid w:val="00246B88"/>
    <w:rsid w:val="002719D8"/>
    <w:rsid w:val="002D5A9A"/>
    <w:rsid w:val="002E7CD0"/>
    <w:rsid w:val="002F315A"/>
    <w:rsid w:val="0032556D"/>
    <w:rsid w:val="00330219"/>
    <w:rsid w:val="00330F60"/>
    <w:rsid w:val="00333AF2"/>
    <w:rsid w:val="003458CA"/>
    <w:rsid w:val="00386BBD"/>
    <w:rsid w:val="00420EF0"/>
    <w:rsid w:val="0042360E"/>
    <w:rsid w:val="00432465"/>
    <w:rsid w:val="004705B9"/>
    <w:rsid w:val="004A0C55"/>
    <w:rsid w:val="004C42AF"/>
    <w:rsid w:val="004C5CE0"/>
    <w:rsid w:val="004E0CA1"/>
    <w:rsid w:val="00506525"/>
    <w:rsid w:val="00520B33"/>
    <w:rsid w:val="005409D8"/>
    <w:rsid w:val="005459AC"/>
    <w:rsid w:val="00547757"/>
    <w:rsid w:val="00551E3F"/>
    <w:rsid w:val="00587F72"/>
    <w:rsid w:val="005B174B"/>
    <w:rsid w:val="005D46F6"/>
    <w:rsid w:val="005E0036"/>
    <w:rsid w:val="005E395F"/>
    <w:rsid w:val="00605247"/>
    <w:rsid w:val="0062403C"/>
    <w:rsid w:val="00626E6C"/>
    <w:rsid w:val="0064326F"/>
    <w:rsid w:val="00697C52"/>
    <w:rsid w:val="006C5A42"/>
    <w:rsid w:val="006E3EAB"/>
    <w:rsid w:val="007121AF"/>
    <w:rsid w:val="00713EE0"/>
    <w:rsid w:val="00726CE1"/>
    <w:rsid w:val="007454FB"/>
    <w:rsid w:val="00775759"/>
    <w:rsid w:val="007C0B71"/>
    <w:rsid w:val="007D0DEF"/>
    <w:rsid w:val="00800D01"/>
    <w:rsid w:val="0082769F"/>
    <w:rsid w:val="00873187"/>
    <w:rsid w:val="00873CC9"/>
    <w:rsid w:val="00880845"/>
    <w:rsid w:val="008862B4"/>
    <w:rsid w:val="00896BFD"/>
    <w:rsid w:val="008A1116"/>
    <w:rsid w:val="008A2E0A"/>
    <w:rsid w:val="008F248D"/>
    <w:rsid w:val="0091287C"/>
    <w:rsid w:val="009156B4"/>
    <w:rsid w:val="009A013D"/>
    <w:rsid w:val="009C35BC"/>
    <w:rsid w:val="009D06F2"/>
    <w:rsid w:val="00A12ED3"/>
    <w:rsid w:val="00A545FD"/>
    <w:rsid w:val="00A8191A"/>
    <w:rsid w:val="00A972F5"/>
    <w:rsid w:val="00AA6118"/>
    <w:rsid w:val="00AC04E3"/>
    <w:rsid w:val="00AF328A"/>
    <w:rsid w:val="00B63CA3"/>
    <w:rsid w:val="00B64504"/>
    <w:rsid w:val="00B64D28"/>
    <w:rsid w:val="00B713C5"/>
    <w:rsid w:val="00B93D9B"/>
    <w:rsid w:val="00C15BDF"/>
    <w:rsid w:val="00C25590"/>
    <w:rsid w:val="00C42DB4"/>
    <w:rsid w:val="00C5209D"/>
    <w:rsid w:val="00C61B39"/>
    <w:rsid w:val="00C64D4C"/>
    <w:rsid w:val="00C67207"/>
    <w:rsid w:val="00C67F1E"/>
    <w:rsid w:val="00C8576D"/>
    <w:rsid w:val="00C9279F"/>
    <w:rsid w:val="00CD0CAD"/>
    <w:rsid w:val="00CE3E0E"/>
    <w:rsid w:val="00CF0ECC"/>
    <w:rsid w:val="00CF4E89"/>
    <w:rsid w:val="00CF6058"/>
    <w:rsid w:val="00D0030E"/>
    <w:rsid w:val="00D367B4"/>
    <w:rsid w:val="00D50C5D"/>
    <w:rsid w:val="00D608E6"/>
    <w:rsid w:val="00D71323"/>
    <w:rsid w:val="00D75B59"/>
    <w:rsid w:val="00DB7A51"/>
    <w:rsid w:val="00DE3EA6"/>
    <w:rsid w:val="00DF6279"/>
    <w:rsid w:val="00E1733F"/>
    <w:rsid w:val="00E36F6C"/>
    <w:rsid w:val="00E667BC"/>
    <w:rsid w:val="00E83797"/>
    <w:rsid w:val="00ED43BA"/>
    <w:rsid w:val="00EE3905"/>
    <w:rsid w:val="00EF6A36"/>
    <w:rsid w:val="00F046AF"/>
    <w:rsid w:val="00F07348"/>
    <w:rsid w:val="00F26191"/>
    <w:rsid w:val="00F3215F"/>
    <w:rsid w:val="00F6564C"/>
    <w:rsid w:val="00FB23CB"/>
    <w:rsid w:val="00FB3181"/>
    <w:rsid w:val="00FB6FFB"/>
    <w:rsid w:val="00FC3248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078728C"/>
  <w15:docId w15:val="{A28E89C4-6128-4E2B-A11A-66F128F6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1733F"/>
    <w:rPr>
      <w:rFonts w:asciiTheme="minorHAnsi" w:hAnsiTheme="minorHAnsi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unhideWhenUsed/>
    <w:rsid w:val="00E1733F"/>
    <w:rPr>
      <w:color w:val="0000FF"/>
      <w:u w:val="single"/>
    </w:rPr>
  </w:style>
  <w:style w:type="paragraph" w:styleId="oancuaDanhsach">
    <w:name w:val="List Paragraph"/>
    <w:basedOn w:val="Binhthng"/>
    <w:uiPriority w:val="34"/>
    <w:qFormat/>
    <w:rsid w:val="001A6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99FDA2D9-66C9-4260-A0B1-AF559C4C408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SOGIAODUC</dc:creator>
  <cp:lastModifiedBy>Lê Thái Loan</cp:lastModifiedBy>
  <cp:revision>64</cp:revision>
  <cp:lastPrinted>2024-03-06T04:16:00Z</cp:lastPrinted>
  <dcterms:created xsi:type="dcterms:W3CDTF">2022-12-30T02:03:00Z</dcterms:created>
  <dcterms:modified xsi:type="dcterms:W3CDTF">2025-05-28T03:31:00Z</dcterms:modified>
</cp:coreProperties>
</file>